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7E" w:rsidRPr="00144C42" w:rsidRDefault="00C67F7E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C67F7E" w:rsidRDefault="00C67F7E">
      <w:pPr>
        <w:jc w:val="center"/>
        <w:rPr>
          <w:b/>
          <w:sz w:val="24"/>
        </w:rPr>
      </w:pPr>
    </w:p>
    <w:p w:rsidR="00C67F7E" w:rsidRDefault="00C67F7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67F7E" w:rsidRDefault="00C67F7E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C67F7E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C67F7E" w:rsidRPr="002F4A31" w:rsidRDefault="00C67F7E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</w:t>
            </w:r>
            <w:r w:rsidRPr="002F4A31">
              <w:rPr>
                <w:sz w:val="28"/>
                <w:szCs w:val="28"/>
              </w:rPr>
              <w:t>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C67F7E" w:rsidRPr="002F4A31" w:rsidRDefault="00C67F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67F7E" w:rsidRPr="002F4A31" w:rsidRDefault="00C67F7E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41</w:t>
            </w:r>
          </w:p>
        </w:tc>
      </w:tr>
    </w:tbl>
    <w:p w:rsidR="00C67F7E" w:rsidRPr="00223AB4" w:rsidRDefault="00C67F7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C67F7E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67F7E" w:rsidRPr="002F4A31" w:rsidRDefault="00C67F7E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C67F7E" w:rsidRPr="002F4A31" w:rsidRDefault="00C67F7E" w:rsidP="0064420D">
      <w:pPr>
        <w:pStyle w:val="BodyTextIndent"/>
        <w:rPr>
          <w:szCs w:val="28"/>
        </w:rPr>
      </w:pPr>
    </w:p>
    <w:p w:rsidR="00C67F7E" w:rsidRPr="002F4A31" w:rsidRDefault="00C67F7E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C67F7E" w:rsidRDefault="00C67F7E" w:rsidP="0064420D">
      <w:pPr>
        <w:rPr>
          <w:sz w:val="28"/>
          <w:szCs w:val="28"/>
        </w:rPr>
      </w:pPr>
    </w:p>
    <w:p w:rsidR="00C67F7E" w:rsidRPr="002F4A31" w:rsidRDefault="00C67F7E" w:rsidP="0064420D">
      <w:pPr>
        <w:rPr>
          <w:sz w:val="28"/>
          <w:szCs w:val="28"/>
        </w:rPr>
      </w:pPr>
    </w:p>
    <w:p w:rsidR="00C67F7E" w:rsidRPr="002F4A31" w:rsidRDefault="00C67F7E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C67F7E" w:rsidRDefault="00C67F7E" w:rsidP="0064420D">
      <w:pPr>
        <w:rPr>
          <w:sz w:val="28"/>
          <w:szCs w:val="28"/>
        </w:rPr>
      </w:pPr>
    </w:p>
    <w:p w:rsidR="00C67F7E" w:rsidRPr="002F4A31" w:rsidRDefault="00C67F7E" w:rsidP="0064420D">
      <w:pPr>
        <w:rPr>
          <w:sz w:val="28"/>
          <w:szCs w:val="28"/>
        </w:rPr>
      </w:pPr>
    </w:p>
    <w:p w:rsidR="00C67F7E" w:rsidRPr="002F4A31" w:rsidRDefault="00C67F7E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70:15:010000</w:t>
      </w: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, находящихся в государственной собственности, новый земельный участок (ЗУ1), с категорией земель: земли населенных пунктов, расположенный: </w:t>
      </w:r>
      <w:r>
        <w:rPr>
          <w:sz w:val="28"/>
          <w:szCs w:val="28"/>
        </w:rPr>
        <w:t xml:space="preserve">Российская Федерация, </w:t>
      </w:r>
      <w:r w:rsidRPr="002F4A31">
        <w:rPr>
          <w:sz w:val="28"/>
          <w:szCs w:val="28"/>
        </w:rPr>
        <w:t xml:space="preserve">Томская область, Чаинский район, </w:t>
      </w:r>
      <w:r>
        <w:rPr>
          <w:sz w:val="28"/>
          <w:szCs w:val="28"/>
        </w:rPr>
        <w:t xml:space="preserve">Усть-Бакчарское сельское поселение, </w:t>
      </w:r>
      <w:r w:rsidRPr="002F4A31">
        <w:rPr>
          <w:sz w:val="28"/>
          <w:szCs w:val="28"/>
        </w:rPr>
        <w:t xml:space="preserve">с. </w:t>
      </w:r>
      <w:r>
        <w:rPr>
          <w:sz w:val="28"/>
          <w:szCs w:val="28"/>
        </w:rPr>
        <w:t>Бундюр</w:t>
      </w:r>
      <w:r w:rsidRPr="002F4A31">
        <w:rPr>
          <w:sz w:val="28"/>
          <w:szCs w:val="28"/>
        </w:rPr>
        <w:t xml:space="preserve">, с видом разрешённого использования: общее пользование территории (код 12.0), общей площадью </w:t>
      </w:r>
      <w:r>
        <w:rPr>
          <w:sz w:val="28"/>
          <w:szCs w:val="28"/>
        </w:rPr>
        <w:t>4265</w:t>
      </w:r>
      <w:r w:rsidRPr="002F4A31">
        <w:rPr>
          <w:sz w:val="28"/>
          <w:szCs w:val="28"/>
        </w:rPr>
        <w:t xml:space="preserve"> кв.м., и утвердить схему расположения вновь образованного земельного участка согласно приложению.</w:t>
      </w:r>
    </w:p>
    <w:p w:rsidR="00C67F7E" w:rsidRPr="002F4A31" w:rsidRDefault="00C67F7E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F55546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C67F7E" w:rsidRDefault="00C67F7E" w:rsidP="005E1944">
      <w:pPr>
        <w:rPr>
          <w:sz w:val="28"/>
          <w:szCs w:val="28"/>
        </w:rPr>
      </w:pPr>
    </w:p>
    <w:p w:rsidR="00C67F7E" w:rsidRPr="002F4A31" w:rsidRDefault="00C67F7E" w:rsidP="005E1944">
      <w:pPr>
        <w:rPr>
          <w:sz w:val="28"/>
          <w:szCs w:val="28"/>
        </w:rPr>
      </w:pPr>
    </w:p>
    <w:p w:rsidR="00C67F7E" w:rsidRPr="002F4A31" w:rsidRDefault="00C67F7E" w:rsidP="00640CDD">
      <w:pPr>
        <w:jc w:val="both"/>
        <w:rPr>
          <w:sz w:val="28"/>
          <w:szCs w:val="28"/>
        </w:rPr>
      </w:pPr>
    </w:p>
    <w:p w:rsidR="00C67F7E" w:rsidRPr="002F4A31" w:rsidRDefault="00C67F7E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C67F7E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9E2"/>
    <w:rsid w:val="000674ED"/>
    <w:rsid w:val="00080399"/>
    <w:rsid w:val="00086010"/>
    <w:rsid w:val="000C76D2"/>
    <w:rsid w:val="00100641"/>
    <w:rsid w:val="00102222"/>
    <w:rsid w:val="00110513"/>
    <w:rsid w:val="00110AFE"/>
    <w:rsid w:val="00121EBF"/>
    <w:rsid w:val="00140340"/>
    <w:rsid w:val="00141299"/>
    <w:rsid w:val="00144C42"/>
    <w:rsid w:val="00152D58"/>
    <w:rsid w:val="00155D57"/>
    <w:rsid w:val="001629C1"/>
    <w:rsid w:val="00163E8B"/>
    <w:rsid w:val="00164A9C"/>
    <w:rsid w:val="001667D5"/>
    <w:rsid w:val="00183AE7"/>
    <w:rsid w:val="001D190C"/>
    <w:rsid w:val="001E7714"/>
    <w:rsid w:val="001F629D"/>
    <w:rsid w:val="001F6F71"/>
    <w:rsid w:val="002126CF"/>
    <w:rsid w:val="00221F40"/>
    <w:rsid w:val="00223AB4"/>
    <w:rsid w:val="00276A8B"/>
    <w:rsid w:val="002A0C43"/>
    <w:rsid w:val="002B4C34"/>
    <w:rsid w:val="002C089C"/>
    <w:rsid w:val="002F4A31"/>
    <w:rsid w:val="00350E97"/>
    <w:rsid w:val="003718D4"/>
    <w:rsid w:val="00393A50"/>
    <w:rsid w:val="003C1EB1"/>
    <w:rsid w:val="003C625C"/>
    <w:rsid w:val="003D5870"/>
    <w:rsid w:val="003E024C"/>
    <w:rsid w:val="00420DBD"/>
    <w:rsid w:val="00423A29"/>
    <w:rsid w:val="00437820"/>
    <w:rsid w:val="004443E5"/>
    <w:rsid w:val="0046575E"/>
    <w:rsid w:val="00467C15"/>
    <w:rsid w:val="004709AF"/>
    <w:rsid w:val="00474662"/>
    <w:rsid w:val="0049094C"/>
    <w:rsid w:val="005034C4"/>
    <w:rsid w:val="005134E6"/>
    <w:rsid w:val="0055680A"/>
    <w:rsid w:val="00591502"/>
    <w:rsid w:val="005D2BCA"/>
    <w:rsid w:val="005D7800"/>
    <w:rsid w:val="005E1944"/>
    <w:rsid w:val="005E271C"/>
    <w:rsid w:val="005E3EEB"/>
    <w:rsid w:val="00617A64"/>
    <w:rsid w:val="00640CDD"/>
    <w:rsid w:val="0064420D"/>
    <w:rsid w:val="00644AF3"/>
    <w:rsid w:val="00656927"/>
    <w:rsid w:val="006762DF"/>
    <w:rsid w:val="006C1FB0"/>
    <w:rsid w:val="006C2A2F"/>
    <w:rsid w:val="006C34FB"/>
    <w:rsid w:val="006D0457"/>
    <w:rsid w:val="006E543D"/>
    <w:rsid w:val="006E694D"/>
    <w:rsid w:val="00723B23"/>
    <w:rsid w:val="00762480"/>
    <w:rsid w:val="0076477C"/>
    <w:rsid w:val="00766E80"/>
    <w:rsid w:val="007765B2"/>
    <w:rsid w:val="00785D9C"/>
    <w:rsid w:val="007A67E5"/>
    <w:rsid w:val="007C66B4"/>
    <w:rsid w:val="007C7B1E"/>
    <w:rsid w:val="007E18D7"/>
    <w:rsid w:val="00827406"/>
    <w:rsid w:val="00833924"/>
    <w:rsid w:val="008848F4"/>
    <w:rsid w:val="00892D01"/>
    <w:rsid w:val="008A6A8F"/>
    <w:rsid w:val="008F3C60"/>
    <w:rsid w:val="00903FE3"/>
    <w:rsid w:val="00962E09"/>
    <w:rsid w:val="009B05FD"/>
    <w:rsid w:val="009F6158"/>
    <w:rsid w:val="00A075C9"/>
    <w:rsid w:val="00A16E23"/>
    <w:rsid w:val="00A416D1"/>
    <w:rsid w:val="00A630DE"/>
    <w:rsid w:val="00A8288E"/>
    <w:rsid w:val="00AB3D5D"/>
    <w:rsid w:val="00B04AC4"/>
    <w:rsid w:val="00B635E5"/>
    <w:rsid w:val="00BC2AC2"/>
    <w:rsid w:val="00C2541D"/>
    <w:rsid w:val="00C268E4"/>
    <w:rsid w:val="00C67F7E"/>
    <w:rsid w:val="00C76A02"/>
    <w:rsid w:val="00C821B4"/>
    <w:rsid w:val="00C901F2"/>
    <w:rsid w:val="00C91E2D"/>
    <w:rsid w:val="00C96E14"/>
    <w:rsid w:val="00C97E57"/>
    <w:rsid w:val="00CB7EB4"/>
    <w:rsid w:val="00D222D3"/>
    <w:rsid w:val="00D30895"/>
    <w:rsid w:val="00D61441"/>
    <w:rsid w:val="00D630F4"/>
    <w:rsid w:val="00D669F4"/>
    <w:rsid w:val="00D84F9E"/>
    <w:rsid w:val="00DA4BD6"/>
    <w:rsid w:val="00DD4808"/>
    <w:rsid w:val="00DE24F2"/>
    <w:rsid w:val="00DE35D3"/>
    <w:rsid w:val="00E142F8"/>
    <w:rsid w:val="00E302DE"/>
    <w:rsid w:val="00EA39C0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55546"/>
    <w:rsid w:val="00F77977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D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D6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D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D6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D6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D6E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065D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65D6E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D6E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D6E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5D6E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65D6E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215</Words>
  <Characters>1230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2015-08-14T10:03:00Z</cp:lastPrinted>
  <dcterms:created xsi:type="dcterms:W3CDTF">2016-03-29T08:27:00Z</dcterms:created>
  <dcterms:modified xsi:type="dcterms:W3CDTF">2016-04-07T07:51:00Z</dcterms:modified>
</cp:coreProperties>
</file>