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84" w:rsidRPr="00144C42" w:rsidRDefault="00320384" w:rsidP="001629C1">
      <w:pPr>
        <w:pStyle w:val="Title"/>
        <w:rPr>
          <w:sz w:val="26"/>
          <w:szCs w:val="26"/>
        </w:rPr>
      </w:pPr>
      <w:r w:rsidRPr="00144C42">
        <w:rPr>
          <w:sz w:val="26"/>
          <w:szCs w:val="26"/>
        </w:rPr>
        <w:t>АДМИНИСТРАЦИЯ УСТЬ-БАКЧАРСКОГО СЕЛЬСКОГО ПОСЕЛЕНИЯ</w:t>
      </w:r>
    </w:p>
    <w:p w:rsidR="00320384" w:rsidRDefault="00320384">
      <w:pPr>
        <w:jc w:val="center"/>
        <w:rPr>
          <w:b/>
          <w:sz w:val="24"/>
        </w:rPr>
      </w:pPr>
    </w:p>
    <w:p w:rsidR="00320384" w:rsidRDefault="00320384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20384" w:rsidRDefault="00320384">
      <w:pPr>
        <w:jc w:val="center"/>
        <w:rPr>
          <w:sz w:val="24"/>
        </w:rPr>
      </w:pPr>
    </w:p>
    <w:tbl>
      <w:tblPr>
        <w:tblW w:w="0" w:type="auto"/>
        <w:tblLayout w:type="fixed"/>
        <w:tblLook w:val="0000"/>
      </w:tblPr>
      <w:tblGrid>
        <w:gridCol w:w="3379"/>
        <w:gridCol w:w="2541"/>
        <w:gridCol w:w="3260"/>
      </w:tblGrid>
      <w:tr w:rsidR="00320384" w:rsidRPr="002F4A31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320384" w:rsidRPr="002F4A31" w:rsidRDefault="00320384" w:rsidP="00CB7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08.04.2016</w:t>
            </w: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:rsidR="00320384" w:rsidRPr="002F4A31" w:rsidRDefault="00320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20384" w:rsidRPr="002F4A31" w:rsidRDefault="00320384">
            <w:pPr>
              <w:jc w:val="right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42 </w:t>
            </w:r>
          </w:p>
        </w:tc>
      </w:tr>
    </w:tbl>
    <w:p w:rsidR="00320384" w:rsidRPr="00223AB4" w:rsidRDefault="00320384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320384" w:rsidRPr="002F4A31" w:rsidTr="002F4A3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20384" w:rsidRPr="002F4A31" w:rsidRDefault="00320384" w:rsidP="00CB7EB4">
            <w:pPr>
              <w:jc w:val="both"/>
              <w:rPr>
                <w:sz w:val="28"/>
                <w:szCs w:val="28"/>
              </w:rPr>
            </w:pPr>
            <w:r w:rsidRPr="002F4A31">
              <w:rPr>
                <w:sz w:val="28"/>
                <w:szCs w:val="28"/>
              </w:rPr>
              <w:t xml:space="preserve">Об утверждении схемы расположения земельного участка </w:t>
            </w:r>
          </w:p>
        </w:tc>
      </w:tr>
    </w:tbl>
    <w:p w:rsidR="00320384" w:rsidRPr="002F4A31" w:rsidRDefault="00320384" w:rsidP="0064420D">
      <w:pPr>
        <w:pStyle w:val="BodyTextIndent"/>
        <w:rPr>
          <w:szCs w:val="28"/>
        </w:rPr>
      </w:pPr>
    </w:p>
    <w:p w:rsidR="00320384" w:rsidRPr="002F4A31" w:rsidRDefault="00320384" w:rsidP="0064420D">
      <w:pPr>
        <w:pStyle w:val="BodyTextIndent"/>
        <w:ind w:firstLine="851"/>
        <w:rPr>
          <w:szCs w:val="28"/>
        </w:rPr>
      </w:pPr>
      <w:r w:rsidRPr="002F4A31">
        <w:rPr>
          <w:szCs w:val="28"/>
        </w:rPr>
        <w:t>В целях оформления права муниципальной собственности Усть-Бакчарского сельского поселения на автомобильные</w:t>
      </w:r>
      <w:r>
        <w:rPr>
          <w:szCs w:val="28"/>
        </w:rPr>
        <w:t xml:space="preserve"> дороги</w:t>
      </w:r>
      <w:r w:rsidRPr="002F4A31">
        <w:rPr>
          <w:szCs w:val="28"/>
        </w:rPr>
        <w:t>, руководствуясь ст. 11.2, 11.3, 11.10 Земельного кодекса Российской Федерации, п. 2 ст. 3.3 Федерального закона от 25.10.2001 № 137-ФЗ «О введении в действие Земельного кодекса Российской Федерации», Приказом Министерства экономического развития Российской Федерации от 01.09.2014 № 540 «Об утверждении классификатора видов разрешенного использования земельных участков»,  Уставом муниципального образования «Усть-Бакчарское сельское поселение»,</w:t>
      </w:r>
    </w:p>
    <w:p w:rsidR="00320384" w:rsidRDefault="00320384" w:rsidP="0064420D">
      <w:pPr>
        <w:rPr>
          <w:sz w:val="28"/>
          <w:szCs w:val="28"/>
        </w:rPr>
      </w:pPr>
    </w:p>
    <w:p w:rsidR="00320384" w:rsidRPr="002F4A31" w:rsidRDefault="00320384" w:rsidP="0064420D">
      <w:pPr>
        <w:rPr>
          <w:sz w:val="28"/>
          <w:szCs w:val="28"/>
        </w:rPr>
      </w:pPr>
    </w:p>
    <w:p w:rsidR="00320384" w:rsidRPr="002F4A31" w:rsidRDefault="00320384" w:rsidP="0064420D">
      <w:pPr>
        <w:rPr>
          <w:sz w:val="28"/>
          <w:szCs w:val="28"/>
        </w:rPr>
      </w:pPr>
      <w:r w:rsidRPr="002F4A31">
        <w:rPr>
          <w:sz w:val="28"/>
          <w:szCs w:val="28"/>
        </w:rPr>
        <w:t>ПОСТАНОВЛЯЮ:</w:t>
      </w:r>
    </w:p>
    <w:p w:rsidR="00320384" w:rsidRDefault="00320384" w:rsidP="0064420D">
      <w:pPr>
        <w:rPr>
          <w:sz w:val="28"/>
          <w:szCs w:val="28"/>
        </w:rPr>
      </w:pPr>
    </w:p>
    <w:p w:rsidR="00320384" w:rsidRPr="002F4A31" w:rsidRDefault="00320384" w:rsidP="0064420D">
      <w:pPr>
        <w:rPr>
          <w:sz w:val="28"/>
          <w:szCs w:val="28"/>
        </w:rPr>
      </w:pPr>
    </w:p>
    <w:p w:rsidR="00320384" w:rsidRPr="002F4A31" w:rsidRDefault="00320384" w:rsidP="00276A8B">
      <w:pPr>
        <w:pStyle w:val="BodyTextIndent2"/>
        <w:ind w:firstLine="720"/>
        <w:rPr>
          <w:sz w:val="28"/>
          <w:szCs w:val="28"/>
        </w:rPr>
      </w:pPr>
      <w:r w:rsidRPr="002F4A31">
        <w:rPr>
          <w:sz w:val="28"/>
          <w:szCs w:val="28"/>
        </w:rPr>
        <w:t>1. Образовать из земель кадастрового квартала 70:15:01000</w:t>
      </w:r>
      <w:r>
        <w:rPr>
          <w:sz w:val="28"/>
          <w:szCs w:val="28"/>
        </w:rPr>
        <w:t>51</w:t>
      </w:r>
      <w:r w:rsidRPr="002F4A31">
        <w:rPr>
          <w:sz w:val="28"/>
          <w:szCs w:val="28"/>
        </w:rPr>
        <w:t xml:space="preserve">, </w:t>
      </w:r>
      <w:r w:rsidRPr="00702A0F">
        <w:rPr>
          <w:sz w:val="28"/>
          <w:szCs w:val="28"/>
        </w:rPr>
        <w:t xml:space="preserve">находящихся в государственной собственности, новый земельный участок (ЗУ1), с категорией земель: земли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 расположенный: </w:t>
      </w:r>
      <w:r>
        <w:rPr>
          <w:sz w:val="28"/>
          <w:szCs w:val="28"/>
        </w:rPr>
        <w:t>Российская Федерация,</w:t>
      </w:r>
      <w:r w:rsidRPr="00702A0F">
        <w:rPr>
          <w:sz w:val="28"/>
          <w:szCs w:val="28"/>
        </w:rPr>
        <w:t xml:space="preserve">Томская область, Чаинский район, </w:t>
      </w:r>
      <w:r>
        <w:rPr>
          <w:sz w:val="28"/>
          <w:szCs w:val="28"/>
        </w:rPr>
        <w:t xml:space="preserve">Усть-Бакчарское сельское поселение, окрестности </w:t>
      </w:r>
      <w:r w:rsidRPr="00702A0F">
        <w:rPr>
          <w:sz w:val="28"/>
          <w:szCs w:val="28"/>
        </w:rPr>
        <w:t xml:space="preserve">с. </w:t>
      </w:r>
      <w:r>
        <w:rPr>
          <w:sz w:val="28"/>
          <w:szCs w:val="28"/>
        </w:rPr>
        <w:t>Гореловка,</w:t>
      </w:r>
      <w:r w:rsidRPr="00702A0F">
        <w:rPr>
          <w:sz w:val="28"/>
          <w:szCs w:val="28"/>
        </w:rPr>
        <w:t xml:space="preserve"> с видом разрешённого использования: </w:t>
      </w:r>
      <w:r>
        <w:rPr>
          <w:sz w:val="28"/>
          <w:szCs w:val="28"/>
        </w:rPr>
        <w:t>автомобильный транспорт</w:t>
      </w:r>
      <w:r w:rsidRPr="00702A0F">
        <w:rPr>
          <w:sz w:val="28"/>
          <w:szCs w:val="28"/>
        </w:rPr>
        <w:t xml:space="preserve"> (код </w:t>
      </w:r>
      <w:r>
        <w:rPr>
          <w:sz w:val="28"/>
          <w:szCs w:val="28"/>
        </w:rPr>
        <w:t>7.2</w:t>
      </w:r>
      <w:r w:rsidRPr="00702A0F">
        <w:rPr>
          <w:sz w:val="28"/>
          <w:szCs w:val="28"/>
        </w:rPr>
        <w:t xml:space="preserve">), общей площадью </w:t>
      </w:r>
      <w:r>
        <w:rPr>
          <w:sz w:val="28"/>
          <w:szCs w:val="28"/>
        </w:rPr>
        <w:t>6452</w:t>
      </w:r>
      <w:r w:rsidRPr="00702A0F">
        <w:rPr>
          <w:sz w:val="28"/>
          <w:szCs w:val="28"/>
        </w:rPr>
        <w:t xml:space="preserve"> кв.м., и утвердить схему расположения вновь</w:t>
      </w:r>
      <w:r w:rsidRPr="002F4A31">
        <w:rPr>
          <w:sz w:val="28"/>
          <w:szCs w:val="28"/>
        </w:rPr>
        <w:t xml:space="preserve"> образованного земельного участка согласно приложению.</w:t>
      </w:r>
    </w:p>
    <w:p w:rsidR="00320384" w:rsidRPr="002F4A31" w:rsidRDefault="00320384" w:rsidP="00121EBF">
      <w:pPr>
        <w:tabs>
          <w:tab w:val="num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A31">
        <w:rPr>
          <w:sz w:val="28"/>
          <w:szCs w:val="28"/>
        </w:rPr>
        <w:t xml:space="preserve">. Специалисту сельского поселения </w:t>
      </w:r>
      <w:r w:rsidRPr="0061452B">
        <w:rPr>
          <w:sz w:val="28"/>
          <w:szCs w:val="28"/>
        </w:rPr>
        <w:t>(Паранина Е.В)</w:t>
      </w:r>
      <w:r w:rsidRPr="002F4A31">
        <w:rPr>
          <w:sz w:val="28"/>
          <w:szCs w:val="28"/>
        </w:rPr>
        <w:t xml:space="preserve"> в пятидневный срок направить настоящее  постановление  в  Федеральную службу государственной регистрации, кадастра и картографии.</w:t>
      </w:r>
    </w:p>
    <w:p w:rsidR="00320384" w:rsidRDefault="00320384" w:rsidP="005E1944">
      <w:pPr>
        <w:rPr>
          <w:sz w:val="28"/>
          <w:szCs w:val="28"/>
        </w:rPr>
      </w:pPr>
    </w:p>
    <w:p w:rsidR="00320384" w:rsidRPr="002F4A31" w:rsidRDefault="00320384" w:rsidP="005E1944">
      <w:pPr>
        <w:rPr>
          <w:sz w:val="28"/>
          <w:szCs w:val="28"/>
        </w:rPr>
      </w:pPr>
    </w:p>
    <w:p w:rsidR="00320384" w:rsidRPr="002F4A31" w:rsidRDefault="00320384" w:rsidP="00640CDD">
      <w:pPr>
        <w:jc w:val="both"/>
        <w:rPr>
          <w:sz w:val="28"/>
          <w:szCs w:val="28"/>
        </w:rPr>
      </w:pPr>
    </w:p>
    <w:p w:rsidR="00320384" w:rsidRPr="002F4A31" w:rsidRDefault="00320384" w:rsidP="00640CDD">
      <w:pPr>
        <w:jc w:val="both"/>
        <w:rPr>
          <w:sz w:val="28"/>
          <w:szCs w:val="28"/>
        </w:rPr>
      </w:pPr>
      <w:r w:rsidRPr="002F4A31">
        <w:rPr>
          <w:sz w:val="28"/>
          <w:szCs w:val="28"/>
        </w:rPr>
        <w:t>Глава сельского поселения</w:t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 w:rsidRPr="002F4A31">
        <w:rPr>
          <w:sz w:val="28"/>
          <w:szCs w:val="28"/>
        </w:rPr>
        <w:tab/>
      </w:r>
      <w:r>
        <w:rPr>
          <w:sz w:val="28"/>
          <w:szCs w:val="28"/>
        </w:rPr>
        <w:tab/>
        <w:t>В.Н. Бессмертных</w:t>
      </w:r>
    </w:p>
    <w:sectPr w:rsidR="00320384" w:rsidRPr="002F4A31" w:rsidSect="00102222">
      <w:pgSz w:w="11906" w:h="16838"/>
      <w:pgMar w:top="737" w:right="1134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3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15C1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3CA266F"/>
    <w:multiLevelType w:val="hybridMultilevel"/>
    <w:tmpl w:val="B6685EF8"/>
    <w:lvl w:ilvl="0" w:tplc="3294D9C4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3D5056D2"/>
    <w:multiLevelType w:val="hybridMultilevel"/>
    <w:tmpl w:val="F2ECD06E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220FC5"/>
    <w:multiLevelType w:val="hybridMultilevel"/>
    <w:tmpl w:val="5DDAE236"/>
    <w:lvl w:ilvl="0" w:tplc="D3F4B8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>
    <w:nsid w:val="45D94DE2"/>
    <w:multiLevelType w:val="singleLevel"/>
    <w:tmpl w:val="2A6244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6">
    <w:nsid w:val="540218D6"/>
    <w:multiLevelType w:val="singleLevel"/>
    <w:tmpl w:val="E2D4A046"/>
    <w:lvl w:ilvl="0">
      <w:start w:val="1"/>
      <w:numFmt w:val="decimal"/>
      <w:lvlText w:val="%1. "/>
      <w:legacy w:legacy="1" w:legacySpace="0" w:legacyIndent="283"/>
      <w:lvlJc w:val="left"/>
      <w:pPr>
        <w:ind w:left="6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6A05251"/>
    <w:multiLevelType w:val="multilevel"/>
    <w:tmpl w:val="5B401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68AB25C2"/>
    <w:multiLevelType w:val="singleLevel"/>
    <w:tmpl w:val="555ACBB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i w:val="0"/>
        <w:sz w:val="28"/>
      </w:rPr>
    </w:lvl>
  </w:abstractNum>
  <w:abstractNum w:abstractNumId="9">
    <w:nsid w:val="6EC37354"/>
    <w:multiLevelType w:val="hybridMultilevel"/>
    <w:tmpl w:val="800273B4"/>
    <w:lvl w:ilvl="0" w:tplc="7E7283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7F0005C8"/>
    <w:multiLevelType w:val="hybridMultilevel"/>
    <w:tmpl w:val="F7762318"/>
    <w:lvl w:ilvl="0" w:tplc="EFE0F606">
      <w:numFmt w:val="bullet"/>
      <w:lvlText w:val="-"/>
      <w:lvlJc w:val="left"/>
      <w:pPr>
        <w:tabs>
          <w:tab w:val="num" w:pos="1946"/>
        </w:tabs>
        <w:ind w:left="1946" w:hanging="10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b w:val="0"/>
          <w:i w:val="0"/>
          <w:sz w:val="28"/>
        </w:rPr>
      </w:lvl>
    </w:lvlOverride>
  </w:num>
  <w:num w:numId="4">
    <w:abstractNumId w:val="6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658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513"/>
    <w:rsid w:val="000609E2"/>
    <w:rsid w:val="000674ED"/>
    <w:rsid w:val="00080399"/>
    <w:rsid w:val="00086010"/>
    <w:rsid w:val="000C76D2"/>
    <w:rsid w:val="00100641"/>
    <w:rsid w:val="00102222"/>
    <w:rsid w:val="00110513"/>
    <w:rsid w:val="00110AFE"/>
    <w:rsid w:val="00121EBF"/>
    <w:rsid w:val="00141299"/>
    <w:rsid w:val="00144C42"/>
    <w:rsid w:val="00146E28"/>
    <w:rsid w:val="00152D58"/>
    <w:rsid w:val="00155D57"/>
    <w:rsid w:val="001629C1"/>
    <w:rsid w:val="00163E8B"/>
    <w:rsid w:val="00183AE7"/>
    <w:rsid w:val="001D190C"/>
    <w:rsid w:val="001E7714"/>
    <w:rsid w:val="001F629D"/>
    <w:rsid w:val="001F6F71"/>
    <w:rsid w:val="002126CF"/>
    <w:rsid w:val="00221F40"/>
    <w:rsid w:val="00223AB4"/>
    <w:rsid w:val="00276A8B"/>
    <w:rsid w:val="002A0C43"/>
    <w:rsid w:val="002C089C"/>
    <w:rsid w:val="002F4A31"/>
    <w:rsid w:val="00320384"/>
    <w:rsid w:val="00350E97"/>
    <w:rsid w:val="003718D4"/>
    <w:rsid w:val="00393A50"/>
    <w:rsid w:val="003C1EB1"/>
    <w:rsid w:val="003C625C"/>
    <w:rsid w:val="003D5870"/>
    <w:rsid w:val="003E024C"/>
    <w:rsid w:val="00420DBD"/>
    <w:rsid w:val="00423A29"/>
    <w:rsid w:val="00437820"/>
    <w:rsid w:val="004443E5"/>
    <w:rsid w:val="0046575E"/>
    <w:rsid w:val="00467C15"/>
    <w:rsid w:val="004709AF"/>
    <w:rsid w:val="00474662"/>
    <w:rsid w:val="0049094C"/>
    <w:rsid w:val="004A6DA6"/>
    <w:rsid w:val="005034C4"/>
    <w:rsid w:val="005134E6"/>
    <w:rsid w:val="0055680A"/>
    <w:rsid w:val="005D2BCA"/>
    <w:rsid w:val="005D7800"/>
    <w:rsid w:val="005E1944"/>
    <w:rsid w:val="005E271C"/>
    <w:rsid w:val="005E3EEB"/>
    <w:rsid w:val="0061452B"/>
    <w:rsid w:val="00617A64"/>
    <w:rsid w:val="00640CDD"/>
    <w:rsid w:val="0064420D"/>
    <w:rsid w:val="00644AF3"/>
    <w:rsid w:val="00656927"/>
    <w:rsid w:val="006762DF"/>
    <w:rsid w:val="006C1FB0"/>
    <w:rsid w:val="006C2A2F"/>
    <w:rsid w:val="006C34FB"/>
    <w:rsid w:val="006D0457"/>
    <w:rsid w:val="006E543D"/>
    <w:rsid w:val="006E694D"/>
    <w:rsid w:val="00701F0A"/>
    <w:rsid w:val="00702A0F"/>
    <w:rsid w:val="00723B23"/>
    <w:rsid w:val="00762480"/>
    <w:rsid w:val="0076477C"/>
    <w:rsid w:val="00766E80"/>
    <w:rsid w:val="007765B2"/>
    <w:rsid w:val="007A67E5"/>
    <w:rsid w:val="007C66B4"/>
    <w:rsid w:val="007C7B1E"/>
    <w:rsid w:val="007E18D7"/>
    <w:rsid w:val="00827406"/>
    <w:rsid w:val="00833924"/>
    <w:rsid w:val="008848F4"/>
    <w:rsid w:val="00885C06"/>
    <w:rsid w:val="00892D01"/>
    <w:rsid w:val="008A6A8F"/>
    <w:rsid w:val="008F3C60"/>
    <w:rsid w:val="009F6158"/>
    <w:rsid w:val="00A075C9"/>
    <w:rsid w:val="00A416D1"/>
    <w:rsid w:val="00A630DE"/>
    <w:rsid w:val="00A8288E"/>
    <w:rsid w:val="00AB3D5D"/>
    <w:rsid w:val="00AB6CAF"/>
    <w:rsid w:val="00B04AC4"/>
    <w:rsid w:val="00B635E5"/>
    <w:rsid w:val="00BC2AC2"/>
    <w:rsid w:val="00C2541D"/>
    <w:rsid w:val="00C268E4"/>
    <w:rsid w:val="00C76A02"/>
    <w:rsid w:val="00C821B4"/>
    <w:rsid w:val="00C901F2"/>
    <w:rsid w:val="00C91E2D"/>
    <w:rsid w:val="00C96E14"/>
    <w:rsid w:val="00C97E57"/>
    <w:rsid w:val="00CB7EB4"/>
    <w:rsid w:val="00D222D3"/>
    <w:rsid w:val="00D30895"/>
    <w:rsid w:val="00D61441"/>
    <w:rsid w:val="00D630F4"/>
    <w:rsid w:val="00D669F4"/>
    <w:rsid w:val="00D84F9E"/>
    <w:rsid w:val="00DA4BD6"/>
    <w:rsid w:val="00DD4808"/>
    <w:rsid w:val="00DE24F2"/>
    <w:rsid w:val="00DE35D3"/>
    <w:rsid w:val="00E142F8"/>
    <w:rsid w:val="00E16C5A"/>
    <w:rsid w:val="00E302DE"/>
    <w:rsid w:val="00EA39C0"/>
    <w:rsid w:val="00EB75C2"/>
    <w:rsid w:val="00EE7F79"/>
    <w:rsid w:val="00F01E49"/>
    <w:rsid w:val="00F03DF9"/>
    <w:rsid w:val="00F1767D"/>
    <w:rsid w:val="00F22E9E"/>
    <w:rsid w:val="00F26657"/>
    <w:rsid w:val="00F30CD8"/>
    <w:rsid w:val="00F47252"/>
    <w:rsid w:val="00F51AE7"/>
    <w:rsid w:val="00F77977"/>
    <w:rsid w:val="00FD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E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1E49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1E49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1E49"/>
    <w:pPr>
      <w:keepNext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1E49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1E49"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1E49"/>
    <w:pPr>
      <w:keepNext/>
      <w:jc w:val="both"/>
      <w:outlineLvl w:val="5"/>
    </w:pPr>
    <w:rPr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6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6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6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6A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6A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6A8"/>
    <w:rPr>
      <w:rFonts w:asciiTheme="minorHAnsi" w:eastAsiaTheme="minorEastAsia" w:hAnsiTheme="minorHAnsi" w:cstheme="minorBidi"/>
      <w:b/>
      <w:bCs/>
    </w:rPr>
  </w:style>
  <w:style w:type="paragraph" w:styleId="Title">
    <w:name w:val="Title"/>
    <w:basedOn w:val="Normal"/>
    <w:link w:val="TitleChar"/>
    <w:uiPriority w:val="99"/>
    <w:qFormat/>
    <w:rsid w:val="00F01E49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D26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F01E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D26A8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01E49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D26A8"/>
    <w:rPr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01E49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6A8"/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01E49"/>
    <w:pPr>
      <w:jc w:val="center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26A8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01E49"/>
    <w:pPr>
      <w:ind w:firstLine="851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D26A8"/>
    <w:rPr>
      <w:sz w:val="20"/>
      <w:szCs w:val="20"/>
    </w:rPr>
  </w:style>
  <w:style w:type="paragraph" w:styleId="BlockText">
    <w:name w:val="Block Text"/>
    <w:basedOn w:val="Normal"/>
    <w:uiPriority w:val="99"/>
    <w:rsid w:val="00F01E49"/>
    <w:pPr>
      <w:shd w:val="clear" w:color="auto" w:fill="FFFFFF"/>
      <w:ind w:left="6" w:right="11" w:firstLine="845"/>
      <w:jc w:val="both"/>
    </w:pPr>
    <w:rPr>
      <w:sz w:val="24"/>
    </w:rPr>
  </w:style>
  <w:style w:type="paragraph" w:customStyle="1" w:styleId="a">
    <w:name w:val="Знак"/>
    <w:basedOn w:val="Normal"/>
    <w:uiPriority w:val="99"/>
    <w:rsid w:val="0064420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45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6A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244</Words>
  <Characters>1396</Characters>
  <Application>Microsoft Office Outlook</Application>
  <DocSecurity>0</DocSecurity>
  <Lines>0</Lines>
  <Paragraphs>0</Paragraphs>
  <ScaleCrop>false</ScaleCrop>
  <Company>Администрация Чаиснкого р-на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subject/>
  <dc:creator>Мельников Василий</dc:creator>
  <cp:keywords/>
  <dc:description/>
  <cp:lastModifiedBy>user</cp:lastModifiedBy>
  <cp:revision>4</cp:revision>
  <cp:lastPrinted>2016-04-07T08:14:00Z</cp:lastPrinted>
  <dcterms:created xsi:type="dcterms:W3CDTF">2016-03-29T06:50:00Z</dcterms:created>
  <dcterms:modified xsi:type="dcterms:W3CDTF">2016-04-07T08:14:00Z</dcterms:modified>
</cp:coreProperties>
</file>