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65" w:rsidRPr="00144C42" w:rsidRDefault="00B85365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B85365" w:rsidRDefault="00B85365">
      <w:pPr>
        <w:jc w:val="center"/>
        <w:rPr>
          <w:b/>
          <w:sz w:val="24"/>
        </w:rPr>
      </w:pPr>
    </w:p>
    <w:p w:rsidR="00B85365" w:rsidRDefault="00B853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5365" w:rsidRDefault="00B85365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B85365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B85365" w:rsidRPr="002F4A31" w:rsidRDefault="00B85365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85365" w:rsidRPr="002F4A31" w:rsidRDefault="00B85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5365" w:rsidRPr="002F4A31" w:rsidRDefault="00B85365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</w:tbl>
    <w:p w:rsidR="00B85365" w:rsidRPr="00223AB4" w:rsidRDefault="00B853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B85365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85365" w:rsidRPr="002F4A31" w:rsidRDefault="00B85365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B85365" w:rsidRPr="002F4A31" w:rsidRDefault="00B85365" w:rsidP="0064420D">
      <w:pPr>
        <w:pStyle w:val="BodyTextIndent"/>
        <w:rPr>
          <w:szCs w:val="28"/>
        </w:rPr>
      </w:pPr>
    </w:p>
    <w:p w:rsidR="00B85365" w:rsidRPr="002F4A31" w:rsidRDefault="00B85365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B85365" w:rsidRDefault="00B85365" w:rsidP="0064420D">
      <w:pPr>
        <w:rPr>
          <w:sz w:val="28"/>
          <w:szCs w:val="28"/>
        </w:rPr>
      </w:pPr>
    </w:p>
    <w:p w:rsidR="00B85365" w:rsidRPr="002F4A31" w:rsidRDefault="00B85365" w:rsidP="0064420D">
      <w:pPr>
        <w:rPr>
          <w:sz w:val="28"/>
          <w:szCs w:val="28"/>
        </w:rPr>
      </w:pPr>
    </w:p>
    <w:p w:rsidR="00B85365" w:rsidRPr="002F4A31" w:rsidRDefault="00B85365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B85365" w:rsidRDefault="00B85365" w:rsidP="0064420D">
      <w:pPr>
        <w:rPr>
          <w:sz w:val="28"/>
          <w:szCs w:val="28"/>
        </w:rPr>
      </w:pPr>
    </w:p>
    <w:p w:rsidR="00B85365" w:rsidRPr="002F4A31" w:rsidRDefault="00B85365" w:rsidP="0064420D">
      <w:pPr>
        <w:rPr>
          <w:sz w:val="28"/>
          <w:szCs w:val="28"/>
        </w:rPr>
      </w:pPr>
    </w:p>
    <w:p w:rsidR="00B85365" w:rsidRPr="002F4A31" w:rsidRDefault="00B85365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24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 xml:space="preserve">Усть-Бакчарское сельское поселение, </w:t>
      </w:r>
      <w:r w:rsidRPr="002F4A31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Нижняя Тига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2250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B85365" w:rsidRPr="002F4A31" w:rsidRDefault="00B85365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975F61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B85365" w:rsidRDefault="00B85365" w:rsidP="005E1944">
      <w:pPr>
        <w:rPr>
          <w:sz w:val="28"/>
          <w:szCs w:val="28"/>
        </w:rPr>
      </w:pPr>
    </w:p>
    <w:p w:rsidR="00B85365" w:rsidRPr="002F4A31" w:rsidRDefault="00B85365" w:rsidP="005E1944">
      <w:pPr>
        <w:rPr>
          <w:sz w:val="28"/>
          <w:szCs w:val="28"/>
        </w:rPr>
      </w:pPr>
    </w:p>
    <w:p w:rsidR="00B85365" w:rsidRPr="002F4A31" w:rsidRDefault="00B85365" w:rsidP="00640CDD">
      <w:pPr>
        <w:jc w:val="both"/>
        <w:rPr>
          <w:sz w:val="28"/>
          <w:szCs w:val="28"/>
        </w:rPr>
      </w:pPr>
    </w:p>
    <w:p w:rsidR="00B85365" w:rsidRPr="002F4A31" w:rsidRDefault="00B85365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B85365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7691"/>
    <w:rsid w:val="00183AE7"/>
    <w:rsid w:val="001D190C"/>
    <w:rsid w:val="001E7714"/>
    <w:rsid w:val="001F629D"/>
    <w:rsid w:val="001F6F71"/>
    <w:rsid w:val="002126CF"/>
    <w:rsid w:val="00221F40"/>
    <w:rsid w:val="00223AB4"/>
    <w:rsid w:val="00264EA9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1462D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5680A"/>
    <w:rsid w:val="005D2BCA"/>
    <w:rsid w:val="005D7800"/>
    <w:rsid w:val="005E1944"/>
    <w:rsid w:val="005E271C"/>
    <w:rsid w:val="005E3EEB"/>
    <w:rsid w:val="005F621F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7E7C04"/>
    <w:rsid w:val="00827406"/>
    <w:rsid w:val="00833924"/>
    <w:rsid w:val="008848F4"/>
    <w:rsid w:val="00892D01"/>
    <w:rsid w:val="008A6A8F"/>
    <w:rsid w:val="008F3C60"/>
    <w:rsid w:val="00975F61"/>
    <w:rsid w:val="009F6158"/>
    <w:rsid w:val="00A075C9"/>
    <w:rsid w:val="00A416D1"/>
    <w:rsid w:val="00A630DE"/>
    <w:rsid w:val="00A8288E"/>
    <w:rsid w:val="00AB3D5D"/>
    <w:rsid w:val="00B04AC4"/>
    <w:rsid w:val="00B635E5"/>
    <w:rsid w:val="00B85365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95D85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A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33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3A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3A4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A4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33A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33A4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A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216</Words>
  <Characters>1234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2016-04-07T09:00:00Z</cp:lastPrinted>
  <dcterms:created xsi:type="dcterms:W3CDTF">2016-03-30T04:53:00Z</dcterms:created>
  <dcterms:modified xsi:type="dcterms:W3CDTF">2016-04-07T09:00:00Z</dcterms:modified>
</cp:coreProperties>
</file>