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D" w:rsidRPr="00144C42" w:rsidRDefault="006F087D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6F087D" w:rsidRDefault="006F087D">
      <w:pPr>
        <w:jc w:val="center"/>
        <w:rPr>
          <w:b/>
          <w:sz w:val="24"/>
        </w:rPr>
      </w:pPr>
    </w:p>
    <w:p w:rsidR="006F087D" w:rsidRDefault="006F087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F087D" w:rsidRDefault="006F087D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F087D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F087D" w:rsidRPr="002F4A31" w:rsidRDefault="006F087D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F087D" w:rsidRPr="002F4A31" w:rsidRDefault="006F0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F087D" w:rsidRPr="002F4A31" w:rsidRDefault="006F087D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</w:tbl>
    <w:p w:rsidR="006F087D" w:rsidRPr="00223AB4" w:rsidRDefault="006F087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6F087D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F087D" w:rsidRPr="002F4A31" w:rsidRDefault="006F087D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6F087D" w:rsidRPr="002F4A31" w:rsidRDefault="006F087D" w:rsidP="0064420D">
      <w:pPr>
        <w:pStyle w:val="BodyTextIndent"/>
        <w:rPr>
          <w:szCs w:val="28"/>
        </w:rPr>
      </w:pPr>
    </w:p>
    <w:p w:rsidR="006F087D" w:rsidRPr="002F4A31" w:rsidRDefault="006F087D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6F087D" w:rsidRDefault="006F087D" w:rsidP="0064420D">
      <w:pPr>
        <w:rPr>
          <w:sz w:val="28"/>
          <w:szCs w:val="28"/>
        </w:rPr>
      </w:pPr>
    </w:p>
    <w:p w:rsidR="006F087D" w:rsidRPr="002F4A31" w:rsidRDefault="006F087D" w:rsidP="0064420D">
      <w:pPr>
        <w:rPr>
          <w:sz w:val="28"/>
          <w:szCs w:val="28"/>
        </w:rPr>
      </w:pPr>
    </w:p>
    <w:p w:rsidR="006F087D" w:rsidRPr="002F4A31" w:rsidRDefault="006F087D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6F087D" w:rsidRDefault="006F087D" w:rsidP="0064420D">
      <w:pPr>
        <w:rPr>
          <w:sz w:val="28"/>
          <w:szCs w:val="28"/>
        </w:rPr>
      </w:pPr>
    </w:p>
    <w:p w:rsidR="006F087D" w:rsidRPr="002F4A31" w:rsidRDefault="006F087D" w:rsidP="0064420D">
      <w:pPr>
        <w:rPr>
          <w:sz w:val="28"/>
          <w:szCs w:val="28"/>
        </w:rPr>
      </w:pPr>
    </w:p>
    <w:p w:rsidR="006F087D" w:rsidRPr="002F4A31" w:rsidRDefault="006F087D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26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 </w:t>
      </w:r>
      <w:r w:rsidRPr="002F4A31">
        <w:rPr>
          <w:sz w:val="28"/>
          <w:szCs w:val="28"/>
        </w:rPr>
        <w:t xml:space="preserve"> </w:t>
      </w:r>
      <w:r>
        <w:rPr>
          <w:sz w:val="28"/>
          <w:szCs w:val="28"/>
        </w:rPr>
        <w:t>п. Новые Ключи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7163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6F087D" w:rsidRPr="002F4A31" w:rsidRDefault="006F087D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D933D9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6F087D" w:rsidRDefault="006F087D" w:rsidP="005E1944">
      <w:pPr>
        <w:rPr>
          <w:sz w:val="28"/>
          <w:szCs w:val="28"/>
        </w:rPr>
      </w:pPr>
    </w:p>
    <w:p w:rsidR="006F087D" w:rsidRPr="002F4A31" w:rsidRDefault="006F087D" w:rsidP="005E1944">
      <w:pPr>
        <w:rPr>
          <w:sz w:val="28"/>
          <w:szCs w:val="28"/>
        </w:rPr>
      </w:pPr>
    </w:p>
    <w:p w:rsidR="006F087D" w:rsidRPr="002F4A31" w:rsidRDefault="006F087D" w:rsidP="00640CDD">
      <w:pPr>
        <w:jc w:val="both"/>
        <w:rPr>
          <w:sz w:val="28"/>
          <w:szCs w:val="28"/>
        </w:rPr>
      </w:pPr>
    </w:p>
    <w:p w:rsidR="006F087D" w:rsidRPr="002F4A31" w:rsidRDefault="006F087D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6F087D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A06B6"/>
    <w:rsid w:val="000C76D2"/>
    <w:rsid w:val="000E6FA6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4A9C"/>
    <w:rsid w:val="00183AE7"/>
    <w:rsid w:val="001D190C"/>
    <w:rsid w:val="001E7714"/>
    <w:rsid w:val="001F629D"/>
    <w:rsid w:val="001F6F71"/>
    <w:rsid w:val="002126CF"/>
    <w:rsid w:val="00221F40"/>
    <w:rsid w:val="00223AB4"/>
    <w:rsid w:val="00264459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2EE7"/>
    <w:rsid w:val="0046575E"/>
    <w:rsid w:val="00467C15"/>
    <w:rsid w:val="004709AF"/>
    <w:rsid w:val="00474662"/>
    <w:rsid w:val="0049094C"/>
    <w:rsid w:val="005034C4"/>
    <w:rsid w:val="005134E6"/>
    <w:rsid w:val="0055680A"/>
    <w:rsid w:val="005D2BCA"/>
    <w:rsid w:val="005D7800"/>
    <w:rsid w:val="005E1944"/>
    <w:rsid w:val="005E271C"/>
    <w:rsid w:val="005E3EEB"/>
    <w:rsid w:val="00606985"/>
    <w:rsid w:val="00617A64"/>
    <w:rsid w:val="00640CDD"/>
    <w:rsid w:val="0064420D"/>
    <w:rsid w:val="00644AF3"/>
    <w:rsid w:val="00646B55"/>
    <w:rsid w:val="00656927"/>
    <w:rsid w:val="006750B7"/>
    <w:rsid w:val="006762DF"/>
    <w:rsid w:val="006C1FB0"/>
    <w:rsid w:val="006C2A2F"/>
    <w:rsid w:val="006C34FB"/>
    <w:rsid w:val="006D0457"/>
    <w:rsid w:val="006E543D"/>
    <w:rsid w:val="006E694D"/>
    <w:rsid w:val="006F087D"/>
    <w:rsid w:val="00723B23"/>
    <w:rsid w:val="00762480"/>
    <w:rsid w:val="0076477C"/>
    <w:rsid w:val="00766E80"/>
    <w:rsid w:val="007765B2"/>
    <w:rsid w:val="0078020D"/>
    <w:rsid w:val="00785D9C"/>
    <w:rsid w:val="007A67E5"/>
    <w:rsid w:val="007C66B4"/>
    <w:rsid w:val="007C7B1E"/>
    <w:rsid w:val="007E18D7"/>
    <w:rsid w:val="008235E7"/>
    <w:rsid w:val="00827406"/>
    <w:rsid w:val="00833924"/>
    <w:rsid w:val="008848F4"/>
    <w:rsid w:val="00892D01"/>
    <w:rsid w:val="00894EA6"/>
    <w:rsid w:val="008A6A8F"/>
    <w:rsid w:val="008F3C60"/>
    <w:rsid w:val="00903FE3"/>
    <w:rsid w:val="00907B7C"/>
    <w:rsid w:val="009323A4"/>
    <w:rsid w:val="00962E09"/>
    <w:rsid w:val="009F6158"/>
    <w:rsid w:val="00A075C9"/>
    <w:rsid w:val="00A416D1"/>
    <w:rsid w:val="00A630DE"/>
    <w:rsid w:val="00A8288E"/>
    <w:rsid w:val="00AB3D5D"/>
    <w:rsid w:val="00B04AC4"/>
    <w:rsid w:val="00B635E5"/>
    <w:rsid w:val="00B7242F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55C78"/>
    <w:rsid w:val="00D61441"/>
    <w:rsid w:val="00D630F4"/>
    <w:rsid w:val="00D669F4"/>
    <w:rsid w:val="00D84F9E"/>
    <w:rsid w:val="00D933D9"/>
    <w:rsid w:val="00DA4BD6"/>
    <w:rsid w:val="00DD4808"/>
    <w:rsid w:val="00DD6C8A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B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B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B0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B0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B01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96B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6B01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B01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B01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6B01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6B01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3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0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216</Words>
  <Characters>1234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2016-04-08T06:16:00Z</cp:lastPrinted>
  <dcterms:created xsi:type="dcterms:W3CDTF">2016-04-05T03:24:00Z</dcterms:created>
  <dcterms:modified xsi:type="dcterms:W3CDTF">2016-04-08T06:16:00Z</dcterms:modified>
</cp:coreProperties>
</file>