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4" w:rsidRPr="000C4E1B" w:rsidRDefault="000939C4" w:rsidP="000C673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C4E1B">
        <w:rPr>
          <w:rFonts w:ascii="Times New Roman" w:hAnsi="Times New Roman"/>
          <w:b/>
          <w:bCs/>
          <w:sz w:val="28"/>
          <w:szCs w:val="28"/>
        </w:rPr>
        <w:t>В Чаинском районе Томской области местный житель осужден за оскорбление сотрудника ГИБДД.</w:t>
      </w:r>
    </w:p>
    <w:p w:rsidR="000939C4" w:rsidRPr="000C4E1B" w:rsidRDefault="000939C4" w:rsidP="000C5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1B">
        <w:rPr>
          <w:rFonts w:ascii="Times New Roman" w:hAnsi="Times New Roman"/>
          <w:sz w:val="28"/>
          <w:szCs w:val="28"/>
        </w:rPr>
        <w:t>Мировой судья судебного участка Чаинского судебного района Томской области суд признал 32-летнего жителя с. Подгорное виновным в совершении преступления, предусмотренного ст. 319 УК РФ (публичное оскорбление представителя власти в связи с исполнением им своих должностных обязанностей).</w:t>
      </w:r>
    </w:p>
    <w:p w:rsidR="000939C4" w:rsidRPr="000C4E1B" w:rsidRDefault="000939C4" w:rsidP="000C5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1B">
        <w:rPr>
          <w:rFonts w:ascii="Times New Roman" w:hAnsi="Times New Roman"/>
          <w:sz w:val="28"/>
          <w:szCs w:val="28"/>
        </w:rPr>
        <w:t>Установлено, что 13 мая 2020 года в ходе составления протокола об административном правонарушении за управление транспортным средством в состоянии алкогольного опьянения, виновный</w:t>
      </w:r>
      <w:r>
        <w:rPr>
          <w:rFonts w:ascii="Times New Roman" w:hAnsi="Times New Roman"/>
          <w:sz w:val="28"/>
          <w:szCs w:val="28"/>
        </w:rPr>
        <w:t>,</w:t>
      </w:r>
      <w:r w:rsidRPr="000C4E1B">
        <w:rPr>
          <w:rFonts w:ascii="Times New Roman" w:hAnsi="Times New Roman"/>
          <w:sz w:val="28"/>
          <w:szCs w:val="28"/>
        </w:rPr>
        <w:t xml:space="preserve"> находясь в салоне служебного автомобиля</w:t>
      </w:r>
      <w:r>
        <w:rPr>
          <w:rFonts w:ascii="Times New Roman" w:hAnsi="Times New Roman"/>
          <w:sz w:val="28"/>
          <w:szCs w:val="28"/>
        </w:rPr>
        <w:t>,</w:t>
      </w:r>
      <w:r w:rsidRPr="000C4E1B">
        <w:rPr>
          <w:rFonts w:ascii="Times New Roman" w:hAnsi="Times New Roman"/>
          <w:sz w:val="28"/>
          <w:szCs w:val="28"/>
        </w:rPr>
        <w:t xml:space="preserve"> из личной неприязни, возникшей у него в связи с законной деятельностью сотрудника ГИБДД ОМВД России по Чаинскому  району</w:t>
      </w:r>
      <w:r>
        <w:rPr>
          <w:rFonts w:ascii="Times New Roman" w:hAnsi="Times New Roman"/>
          <w:sz w:val="28"/>
          <w:szCs w:val="28"/>
        </w:rPr>
        <w:t>,</w:t>
      </w:r>
      <w:r w:rsidRPr="000C4E1B">
        <w:rPr>
          <w:rFonts w:ascii="Times New Roman" w:hAnsi="Times New Roman"/>
          <w:sz w:val="28"/>
          <w:szCs w:val="28"/>
        </w:rPr>
        <w:t xml:space="preserve"> публично оскорбил его в присутствии понятых, выразившись нецензурными словами</w:t>
      </w:r>
      <w:r>
        <w:rPr>
          <w:rFonts w:ascii="Times New Roman" w:hAnsi="Times New Roman"/>
          <w:sz w:val="28"/>
          <w:szCs w:val="28"/>
        </w:rPr>
        <w:t>.</w:t>
      </w: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1B">
        <w:rPr>
          <w:rFonts w:ascii="Times New Roman" w:hAnsi="Times New Roman"/>
          <w:sz w:val="28"/>
          <w:szCs w:val="28"/>
        </w:rPr>
        <w:t>Своими действиями виновный оскорбил сотрудника ГИБДД ОМВД России по Чаинскому  району, унизив его честь и достоинство как сотрудника органов внутренних дел.</w:t>
      </w: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1B">
        <w:rPr>
          <w:rFonts w:ascii="Times New Roman" w:hAnsi="Times New Roman"/>
          <w:sz w:val="28"/>
          <w:szCs w:val="28"/>
        </w:rPr>
        <w:t>В судебном заседании подсудимый вину в содеянном признал в полном объеме.</w:t>
      </w: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C4" w:rsidRPr="00D85265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 совершение виновным преступления, относящегося к категории преступлений небольшой тяжести, его раскаяние в содеянном, г</w:t>
      </w:r>
      <w:r w:rsidRPr="00D85265">
        <w:rPr>
          <w:rFonts w:ascii="Times New Roman" w:hAnsi="Times New Roman"/>
          <w:sz w:val="28"/>
          <w:szCs w:val="28"/>
        </w:rPr>
        <w:t xml:space="preserve">осударственный обвинитель Егор Латыголец счел возможным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85265">
        <w:rPr>
          <w:rFonts w:ascii="Times New Roman" w:hAnsi="Times New Roman"/>
          <w:sz w:val="28"/>
          <w:szCs w:val="28"/>
        </w:rPr>
        <w:t>наказание, не связанное с лишением свободы</w:t>
      </w:r>
      <w:r>
        <w:rPr>
          <w:rFonts w:ascii="Times New Roman" w:hAnsi="Times New Roman"/>
          <w:sz w:val="28"/>
          <w:szCs w:val="28"/>
        </w:rPr>
        <w:t>.</w:t>
      </w:r>
    </w:p>
    <w:p w:rsidR="000939C4" w:rsidRPr="00D85265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C4" w:rsidRPr="000C4E1B" w:rsidRDefault="000939C4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1B">
        <w:rPr>
          <w:rFonts w:ascii="Times New Roman" w:hAnsi="Times New Roman"/>
          <w:sz w:val="28"/>
          <w:szCs w:val="28"/>
        </w:rPr>
        <w:t>Согласившись с позицией государственного обвинителя, суд назначил виновному наказание в виде 5 месяцев исправительных работ с удержанием из заработка 10 % в доход государства.</w:t>
      </w:r>
    </w:p>
    <w:p w:rsidR="000939C4" w:rsidRPr="00D85265" w:rsidRDefault="000939C4" w:rsidP="00D85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C4" w:rsidRDefault="000939C4" w:rsidP="000C67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C4" w:rsidRDefault="000939C4" w:rsidP="000C67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39C4" w:rsidRPr="00730F2D" w:rsidRDefault="000939C4" w:rsidP="00D85265">
      <w:pPr>
        <w:spacing w:line="240" w:lineRule="exact"/>
        <w:rPr>
          <w:rFonts w:ascii="Times New Roman" w:hAnsi="Times New Roman"/>
          <w:sz w:val="24"/>
          <w:szCs w:val="24"/>
        </w:rPr>
      </w:pPr>
    </w:p>
    <w:sectPr w:rsidR="000939C4" w:rsidRPr="00730F2D" w:rsidSect="00F2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32A"/>
    <w:rsid w:val="00035CC0"/>
    <w:rsid w:val="00093302"/>
    <w:rsid w:val="000939C4"/>
    <w:rsid w:val="000C4E1B"/>
    <w:rsid w:val="000C581E"/>
    <w:rsid w:val="000C6734"/>
    <w:rsid w:val="000D4F0D"/>
    <w:rsid w:val="000D5CD7"/>
    <w:rsid w:val="001F4FFD"/>
    <w:rsid w:val="002253F2"/>
    <w:rsid w:val="00262FA1"/>
    <w:rsid w:val="002930EE"/>
    <w:rsid w:val="0029432A"/>
    <w:rsid w:val="002B0EA7"/>
    <w:rsid w:val="002B376E"/>
    <w:rsid w:val="002D2008"/>
    <w:rsid w:val="003046C0"/>
    <w:rsid w:val="0032292D"/>
    <w:rsid w:val="003B4041"/>
    <w:rsid w:val="003F362C"/>
    <w:rsid w:val="003F517C"/>
    <w:rsid w:val="004E24D1"/>
    <w:rsid w:val="005769C1"/>
    <w:rsid w:val="005831C2"/>
    <w:rsid w:val="00627016"/>
    <w:rsid w:val="006D76E5"/>
    <w:rsid w:val="006F6591"/>
    <w:rsid w:val="00730F2D"/>
    <w:rsid w:val="00750CD4"/>
    <w:rsid w:val="00771DC1"/>
    <w:rsid w:val="00792D07"/>
    <w:rsid w:val="007C6CE1"/>
    <w:rsid w:val="007E15D4"/>
    <w:rsid w:val="00803B02"/>
    <w:rsid w:val="00824769"/>
    <w:rsid w:val="00871A19"/>
    <w:rsid w:val="008A1F82"/>
    <w:rsid w:val="008B6B07"/>
    <w:rsid w:val="008F7460"/>
    <w:rsid w:val="0093295E"/>
    <w:rsid w:val="009418BB"/>
    <w:rsid w:val="0095293D"/>
    <w:rsid w:val="009B7680"/>
    <w:rsid w:val="009F7546"/>
    <w:rsid w:val="00AD66EC"/>
    <w:rsid w:val="00C17EC6"/>
    <w:rsid w:val="00C31AF7"/>
    <w:rsid w:val="00C90031"/>
    <w:rsid w:val="00C97ECB"/>
    <w:rsid w:val="00CA294D"/>
    <w:rsid w:val="00CF4C19"/>
    <w:rsid w:val="00D820A9"/>
    <w:rsid w:val="00D85265"/>
    <w:rsid w:val="00E06797"/>
    <w:rsid w:val="00E22855"/>
    <w:rsid w:val="00E479ED"/>
    <w:rsid w:val="00E5537F"/>
    <w:rsid w:val="00EF1E12"/>
    <w:rsid w:val="00F252DA"/>
    <w:rsid w:val="00F95F1E"/>
    <w:rsid w:val="00FA3EFD"/>
    <w:rsid w:val="00F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D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943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9432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9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29432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943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219</Words>
  <Characters>1251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Чаинском районе Томской области местный житель осужден за оскорбление сотрудника ГИБДД</dc:title>
  <dc:subject/>
  <dc:creator>Notebook</dc:creator>
  <cp:keywords/>
  <dc:description/>
  <cp:lastModifiedBy>*</cp:lastModifiedBy>
  <cp:revision>2</cp:revision>
  <cp:lastPrinted>2020-08-13T10:11:00Z</cp:lastPrinted>
  <dcterms:created xsi:type="dcterms:W3CDTF">2020-08-14T06:17:00Z</dcterms:created>
  <dcterms:modified xsi:type="dcterms:W3CDTF">2020-08-14T06:17:00Z</dcterms:modified>
</cp:coreProperties>
</file>