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62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AA0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r>
        <w:rPr>
          <w:rFonts w:ascii="Times New Roman" w:hAnsi="Times New Roman"/>
          <w:b/>
          <w:sz w:val="24"/>
          <w:szCs w:val="24"/>
        </w:rPr>
        <w:t>Усть-Бакчарское</w:t>
      </w:r>
      <w:r w:rsidRPr="00DF7AA0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47E62" w:rsidRPr="00DF7AA0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E62" w:rsidRPr="00DF7AA0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E62" w:rsidRPr="00DF7AA0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AA0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УСТЬ-БАКЧАРСКОГО</w:t>
      </w:r>
      <w:r w:rsidRPr="00DF7AA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47E62" w:rsidRPr="00DF7AA0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E62" w:rsidRPr="00DF7AA0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AA0">
        <w:rPr>
          <w:rFonts w:ascii="Times New Roman" w:hAnsi="Times New Roman"/>
          <w:b/>
          <w:sz w:val="24"/>
          <w:szCs w:val="24"/>
        </w:rPr>
        <w:t>РЕШЕНИЕ</w:t>
      </w:r>
    </w:p>
    <w:p w:rsidR="00D47E62" w:rsidRPr="00DF7AA0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E62" w:rsidRPr="00DF7AA0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E62" w:rsidRPr="00DF7AA0" w:rsidRDefault="00D47E62" w:rsidP="00230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31.03.2016</w:t>
      </w:r>
      <w:r w:rsidRPr="00DF7AA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F7AA0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Усть-Бакчар</w:t>
      </w:r>
      <w:r w:rsidRPr="00DF7AA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F7AA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D47E62" w:rsidRPr="00DF7AA0" w:rsidRDefault="00D47E62" w:rsidP="00230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E62" w:rsidRPr="00DF7AA0" w:rsidRDefault="00D47E62" w:rsidP="00147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7E62" w:rsidRPr="00E07F7A" w:rsidRDefault="00D47E62" w:rsidP="00147D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7F7A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</w:p>
    <w:p w:rsidR="00D47E62" w:rsidRPr="00E07F7A" w:rsidRDefault="00D47E62" w:rsidP="00147D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7F7A">
        <w:rPr>
          <w:rFonts w:ascii="Times New Roman" w:hAnsi="Times New Roman" w:cs="Times New Roman"/>
          <w:b w:val="0"/>
          <w:sz w:val="24"/>
          <w:szCs w:val="24"/>
        </w:rPr>
        <w:t xml:space="preserve"> Положения о проведении аттестации  муниципальных служащих</w:t>
      </w:r>
    </w:p>
    <w:p w:rsidR="00D47E62" w:rsidRPr="00E07F7A" w:rsidRDefault="00D47E62" w:rsidP="00147D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7F7A">
        <w:rPr>
          <w:rFonts w:ascii="Times New Roman" w:hAnsi="Times New Roman" w:cs="Times New Roman"/>
          <w:b w:val="0"/>
          <w:sz w:val="24"/>
          <w:szCs w:val="24"/>
        </w:rPr>
        <w:t xml:space="preserve">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Усть-Бакчарского</w:t>
      </w:r>
      <w:r w:rsidRPr="00E07F7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D47E62" w:rsidRDefault="00D47E62" w:rsidP="00147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F7AA0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DF7AA0">
        <w:rPr>
          <w:rFonts w:ascii="Times New Roman" w:hAnsi="Times New Roman" w:cs="Times New Roman"/>
          <w:sz w:val="24"/>
          <w:szCs w:val="24"/>
        </w:rPr>
        <w:t xml:space="preserve"> Федерального закона от 02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DF7AA0">
        <w:rPr>
          <w:rFonts w:ascii="Times New Roman" w:hAnsi="Times New Roman" w:cs="Times New Roman"/>
          <w:sz w:val="24"/>
          <w:szCs w:val="24"/>
        </w:rPr>
        <w:t>2007 N 25-ФЗ "О муниципальной службе в Российской Федерации", 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F7AA0">
        <w:rPr>
          <w:rFonts w:ascii="Times New Roman" w:hAnsi="Times New Roman" w:cs="Times New Roman"/>
          <w:sz w:val="24"/>
          <w:szCs w:val="24"/>
        </w:rPr>
        <w:t xml:space="preserve"> Томской области от 11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DF7AA0">
        <w:rPr>
          <w:rFonts w:ascii="Times New Roman" w:hAnsi="Times New Roman" w:cs="Times New Roman"/>
          <w:sz w:val="24"/>
          <w:szCs w:val="24"/>
        </w:rPr>
        <w:t xml:space="preserve">2007 N 198-ОЗ "О муниципальной службе в Томской области" </w:t>
      </w: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6" w:history="1">
        <w:r w:rsidRPr="00DF7AA0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F7AA0">
        <w:rPr>
          <w:rFonts w:ascii="Times New Roman" w:hAnsi="Times New Roman" w:cs="Times New Roman"/>
          <w:sz w:val="24"/>
          <w:szCs w:val="24"/>
        </w:rPr>
        <w:t xml:space="preserve"> о проведении аттестации муниципальных служащих органов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приложению.</w:t>
      </w:r>
    </w:p>
    <w:p w:rsidR="00D47E62" w:rsidRPr="001B34B1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34B1">
        <w:rPr>
          <w:rFonts w:ascii="Times New Roman" w:hAnsi="Times New Roman" w:cs="Times New Roman"/>
          <w:sz w:val="24"/>
          <w:szCs w:val="24"/>
        </w:rPr>
        <w:t>. Решение опубликовать в печатном издании «Официальные ведомости Усть-Бакчарского сельского поселения» и разместить на официальном сайте Усть-Бакчарского сельского поселения в сети интернет.</w:t>
      </w:r>
    </w:p>
    <w:p w:rsidR="00D47E62" w:rsidRPr="001B34B1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34B1">
        <w:rPr>
          <w:rFonts w:ascii="Times New Roman" w:hAnsi="Times New Roman" w:cs="Times New Roman"/>
          <w:sz w:val="24"/>
          <w:szCs w:val="24"/>
        </w:rPr>
        <w:t>. Решение вступает в силу со дня его официального опубликования.</w:t>
      </w:r>
    </w:p>
    <w:p w:rsidR="00D47E62" w:rsidRPr="001B34B1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1B34B1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В.</w:t>
      </w:r>
      <w:r>
        <w:rPr>
          <w:rFonts w:ascii="Times New Roman" w:hAnsi="Times New Roman" w:cs="Times New Roman"/>
          <w:sz w:val="24"/>
          <w:szCs w:val="24"/>
        </w:rPr>
        <w:t>Н.Бессмертных</w:t>
      </w:r>
    </w:p>
    <w:p w:rsidR="00D47E62" w:rsidRPr="00DF7AA0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E5117E" w:rsidRDefault="00D47E62" w:rsidP="00147DD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5117E">
        <w:rPr>
          <w:rFonts w:ascii="Times New Roman" w:hAnsi="Times New Roman" w:cs="Times New Roman"/>
        </w:rPr>
        <w:t>Приложение</w:t>
      </w:r>
    </w:p>
    <w:p w:rsidR="00D47E62" w:rsidRPr="00E5117E" w:rsidRDefault="00D47E62" w:rsidP="00147DDD">
      <w:pPr>
        <w:pStyle w:val="ConsPlusNormal"/>
        <w:jc w:val="right"/>
        <w:rPr>
          <w:rFonts w:ascii="Times New Roman" w:hAnsi="Times New Roman" w:cs="Times New Roman"/>
        </w:rPr>
      </w:pPr>
      <w:r w:rsidRPr="00E5117E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Усть-Бакчарского</w:t>
      </w:r>
      <w:r w:rsidRPr="00E5117E">
        <w:rPr>
          <w:rFonts w:ascii="Times New Roman" w:hAnsi="Times New Roman" w:cs="Times New Roman"/>
        </w:rPr>
        <w:t xml:space="preserve"> </w:t>
      </w:r>
    </w:p>
    <w:p w:rsidR="00D47E62" w:rsidRPr="00E5117E" w:rsidRDefault="00D47E62" w:rsidP="00147DDD">
      <w:pPr>
        <w:pStyle w:val="ConsPlusNormal"/>
        <w:jc w:val="right"/>
        <w:rPr>
          <w:rFonts w:ascii="Times New Roman" w:hAnsi="Times New Roman" w:cs="Times New Roman"/>
        </w:rPr>
      </w:pPr>
      <w:r w:rsidRPr="00E5117E">
        <w:rPr>
          <w:rFonts w:ascii="Times New Roman" w:hAnsi="Times New Roman" w:cs="Times New Roman"/>
        </w:rPr>
        <w:t xml:space="preserve">сельского поселения от </w:t>
      </w:r>
      <w:r>
        <w:rPr>
          <w:rFonts w:ascii="Times New Roman" w:hAnsi="Times New Roman" w:cs="Times New Roman"/>
        </w:rPr>
        <w:t>31.03.2016</w:t>
      </w:r>
      <w:r w:rsidRPr="00E5117E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9</w:t>
      </w: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ar36"/>
    <w:bookmarkEnd w:id="0"/>
    <w:p w:rsidR="00D47E62" w:rsidRPr="00DF7AA0" w:rsidRDefault="00D47E62" w:rsidP="00147D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fldChar w:fldCharType="begin"/>
      </w:r>
      <w:r w:rsidRPr="00DF7AA0">
        <w:rPr>
          <w:rFonts w:ascii="Times New Roman" w:hAnsi="Times New Roman" w:cs="Times New Roman"/>
          <w:sz w:val="24"/>
          <w:szCs w:val="24"/>
        </w:rPr>
        <w:instrText>HYPERLINK \l "Par36"</w:instrText>
      </w:r>
      <w:r w:rsidRPr="00CA7464">
        <w:rPr>
          <w:rFonts w:ascii="Times New Roman" w:hAnsi="Times New Roman" w:cs="Times New Roman"/>
          <w:sz w:val="24"/>
          <w:szCs w:val="24"/>
        </w:rPr>
      </w:r>
      <w:r w:rsidRPr="00DF7AA0">
        <w:rPr>
          <w:rFonts w:ascii="Times New Roman" w:hAnsi="Times New Roman" w:cs="Times New Roman"/>
          <w:sz w:val="24"/>
          <w:szCs w:val="24"/>
        </w:rPr>
        <w:fldChar w:fldCharType="separate"/>
      </w:r>
      <w:r w:rsidRPr="00DF7AA0">
        <w:rPr>
          <w:rFonts w:ascii="Times New Roman" w:hAnsi="Times New Roman" w:cs="Times New Roman"/>
          <w:color w:val="0000FF"/>
          <w:sz w:val="24"/>
          <w:szCs w:val="24"/>
        </w:rPr>
        <w:t>Положение</w:t>
      </w:r>
      <w:r w:rsidRPr="00DF7AA0">
        <w:rPr>
          <w:rFonts w:ascii="Times New Roman" w:hAnsi="Times New Roman" w:cs="Times New Roman"/>
          <w:sz w:val="24"/>
          <w:szCs w:val="24"/>
        </w:rPr>
        <w:fldChar w:fldCharType="end"/>
      </w:r>
      <w:r w:rsidRPr="00DF7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62" w:rsidRPr="00DF7AA0" w:rsidRDefault="00D47E62" w:rsidP="00147D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о проведении аттестации муниципальных служащих органов местного самоуправления </w:t>
      </w:r>
    </w:p>
    <w:p w:rsidR="00D47E62" w:rsidRPr="00DF7AA0" w:rsidRDefault="00D47E62" w:rsidP="00147D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7E62" w:rsidRPr="00DF7AA0" w:rsidRDefault="00D47E62" w:rsidP="00147D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47E62" w:rsidRPr="00DF7AA0" w:rsidRDefault="00D47E62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1. Аттестация муниципального служащего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муниципальный служащий)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2. Аттестация проводится с соблюдением требований </w:t>
      </w:r>
      <w:hyperlink r:id="rId6" w:history="1">
        <w:r w:rsidRPr="00DF7AA0">
          <w:rPr>
            <w:rFonts w:ascii="Times New Roman" w:hAnsi="Times New Roman" w:cs="Times New Roman"/>
            <w:color w:val="0000FF"/>
            <w:sz w:val="24"/>
            <w:szCs w:val="24"/>
          </w:rPr>
          <w:t>статьи 18</w:t>
        </w:r>
      </w:hyperlink>
      <w:r w:rsidRPr="00DF7AA0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D47E62" w:rsidRDefault="00D47E62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D47E62" w:rsidRPr="00DF7AA0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3. Решение о проведении аттестации муниципальных служащих принимает должностное лицо, осуществляющее в их отношении полномочия представителя нанимателя (работодателя), посредством утверждения графика проведения аттестации.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Кадровая служба, обеспечивающая осуществление указанным должностным лицом его полномочий представителя нанимателя (работодателя), обязана известить: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аттестуемых муниципальных служащих - о дате, времени и месте проведения аттестации;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4. 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(работодателя).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Аттестационная комиссия формируется: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в Совете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 - правовым актом председателя Совета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 -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в органах, входящих в структуру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DF7AA0">
        <w:rPr>
          <w:rFonts w:ascii="Times New Roman" w:hAnsi="Times New Roman" w:cs="Times New Roman"/>
          <w:sz w:val="24"/>
          <w:szCs w:val="24"/>
        </w:rPr>
        <w:t xml:space="preserve"> сельского поселения  и обладающих правами юридического лица, - распоряжением руководителя соответствующего органа.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6.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7.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9.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10. В графике проведения аттестации указываются: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муниципальные служащие, подлежащие аттестации, и их должности;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дата, время и место проведения аттестации;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Сведения, которые должны быть отражены в </w:t>
      </w:r>
      <w:hyperlink w:anchor="Par97" w:history="1">
        <w:r w:rsidRPr="00DF7AA0">
          <w:rPr>
            <w:rFonts w:ascii="Times New Roman" w:hAnsi="Times New Roman" w:cs="Times New Roman"/>
            <w:color w:val="0000FF"/>
            <w:sz w:val="24"/>
            <w:szCs w:val="24"/>
          </w:rPr>
          <w:t>отзыве</w:t>
        </w:r>
      </w:hyperlink>
      <w:r w:rsidRPr="00DF7AA0">
        <w:rPr>
          <w:rFonts w:ascii="Times New Roman" w:hAnsi="Times New Roman" w:cs="Times New Roman"/>
          <w:sz w:val="24"/>
          <w:szCs w:val="24"/>
        </w:rPr>
        <w:t xml:space="preserve"> о муниципальном служащем, предусмотрены приложением 1 к настоящему Положению.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12.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47E62" w:rsidRPr="00DF7AA0" w:rsidRDefault="00D47E62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:rsidR="00D47E62" w:rsidRPr="00DF7AA0" w:rsidRDefault="00D47E62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13.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Порядок проведения тестирования определяется аттестационной комиссией.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14.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15. Заседание аттестационной комиссии считается правомочным, если на нем присутствуют не менее двух третей ее членов.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16.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</w:t>
      </w:r>
      <w:hyperlink r:id="rId7" w:history="1">
        <w:r w:rsidRPr="00DF7AA0">
          <w:rPr>
            <w:rFonts w:ascii="Times New Roman" w:hAnsi="Times New Roman" w:cs="Times New Roman"/>
            <w:color w:val="0000FF"/>
            <w:sz w:val="24"/>
            <w:szCs w:val="24"/>
          </w:rPr>
          <w:t>части 4 ст. 18</w:t>
        </w:r>
      </w:hyperlink>
      <w:r w:rsidRPr="00DF7AA0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17.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18. Результаты аттестации заносятся в аттестационный </w:t>
      </w:r>
      <w:hyperlink w:anchor="Par124" w:history="1">
        <w:r w:rsidRPr="00DF7AA0">
          <w:rPr>
            <w:rFonts w:ascii="Times New Roman" w:hAnsi="Times New Roman" w:cs="Times New Roman"/>
            <w:color w:val="0000FF"/>
            <w:sz w:val="24"/>
            <w:szCs w:val="24"/>
          </w:rPr>
          <w:t>лист</w:t>
        </w:r>
      </w:hyperlink>
      <w:r w:rsidRPr="00DF7AA0">
        <w:rPr>
          <w:rFonts w:ascii="Times New Roman" w:hAnsi="Times New Roman" w:cs="Times New Roman"/>
          <w:sz w:val="24"/>
          <w:szCs w:val="24"/>
        </w:rPr>
        <w:t xml:space="preserve"> муниципального служащего (приложение 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 xml:space="preserve">19.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</w:t>
      </w:r>
      <w:hyperlink r:id="rId8" w:history="1">
        <w:r w:rsidRPr="00DF7AA0">
          <w:rPr>
            <w:rFonts w:ascii="Times New Roman" w:hAnsi="Times New Roman" w:cs="Times New Roman"/>
            <w:color w:val="0000FF"/>
            <w:sz w:val="24"/>
            <w:szCs w:val="24"/>
          </w:rPr>
          <w:t>частях 4</w:t>
        </w:r>
      </w:hyperlink>
      <w:r w:rsidRPr="00DF7AA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F7AA0">
          <w:rPr>
            <w:rFonts w:ascii="Times New Roman" w:hAnsi="Times New Roman" w:cs="Times New Roman"/>
            <w:color w:val="0000FF"/>
            <w:sz w:val="24"/>
            <w:szCs w:val="24"/>
          </w:rPr>
          <w:t>5 ст. 18</w:t>
        </w:r>
      </w:hyperlink>
      <w:r w:rsidRPr="00DF7AA0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D47E62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A0">
        <w:rPr>
          <w:rFonts w:ascii="Times New Roman" w:hAnsi="Times New Roman" w:cs="Times New Roman"/>
          <w:sz w:val="24"/>
          <w:szCs w:val="24"/>
        </w:rPr>
        <w:t>20.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D47E62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DF7AA0" w:rsidRDefault="00D47E62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E07F7A" w:rsidRDefault="00D47E62" w:rsidP="00D104E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Приложение 1</w:t>
      </w:r>
    </w:p>
    <w:p w:rsidR="00D47E62" w:rsidRPr="00E07F7A" w:rsidRDefault="00D47E62" w:rsidP="00D104EF">
      <w:pPr>
        <w:pStyle w:val="ConsPlusNormal"/>
        <w:jc w:val="right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к Положению</w:t>
      </w:r>
    </w:p>
    <w:p w:rsidR="00D47E62" w:rsidRPr="00E07F7A" w:rsidRDefault="00D47E62" w:rsidP="00D104EF">
      <w:pPr>
        <w:pStyle w:val="ConsPlusNormal"/>
        <w:jc w:val="right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о проведении аттестации муниципальных служащих</w:t>
      </w:r>
    </w:p>
    <w:p w:rsidR="00D47E62" w:rsidRPr="00E07F7A" w:rsidRDefault="00D47E62" w:rsidP="00D104EF">
      <w:pPr>
        <w:pStyle w:val="ConsPlusNormal"/>
        <w:jc w:val="right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муниципального образования "</w:t>
      </w:r>
      <w:r>
        <w:rPr>
          <w:rFonts w:ascii="Times New Roman" w:hAnsi="Times New Roman" w:cs="Times New Roman"/>
        </w:rPr>
        <w:t>Усть-Бакчарское</w:t>
      </w:r>
      <w:r w:rsidRPr="00E07F7A">
        <w:rPr>
          <w:rFonts w:ascii="Times New Roman" w:hAnsi="Times New Roman" w:cs="Times New Roman"/>
        </w:rPr>
        <w:t>е сельское поселение"</w:t>
      </w:r>
    </w:p>
    <w:p w:rsidR="00D47E62" w:rsidRDefault="00D47E62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E07F7A" w:rsidRDefault="00D47E62" w:rsidP="00D104E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47E62" w:rsidRPr="00E07F7A" w:rsidRDefault="00D47E62" w:rsidP="00D104E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97"/>
      <w:bookmarkEnd w:id="1"/>
      <w:r w:rsidRPr="00E07F7A">
        <w:rPr>
          <w:rFonts w:ascii="Times New Roman" w:hAnsi="Times New Roman" w:cs="Times New Roman"/>
          <w:sz w:val="22"/>
          <w:szCs w:val="22"/>
        </w:rPr>
        <w:t>Отзыв на муниципального служащего</w:t>
      </w:r>
    </w:p>
    <w:p w:rsidR="00D47E62" w:rsidRPr="00E07F7A" w:rsidRDefault="00D47E62" w:rsidP="00D104E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1. Фамилия, имя, отчество.</w:t>
      </w: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2. Замещаемая должность на момент проведения аттестации и дата назначения на должность.</w:t>
      </w: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3. Перечень основных вопросов, в решении которых принимал участие аттестуемый в период между аттестациями.</w:t>
      </w: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4. Мотивированная оценка профессиональных и личностных качеств.</w:t>
      </w: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5. Отношение к выполнению должностных обязанностей.</w:t>
      </w: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6. Результаты служебной деятельности за истекший период.</w:t>
      </w: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7. Возможность профессионального и служебного роста.</w:t>
      </w: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8. Замечания и рекомендации аттестуемому.</w:t>
      </w:r>
    </w:p>
    <w:p w:rsidR="00D47E62" w:rsidRPr="00E07F7A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F7A">
        <w:rPr>
          <w:rFonts w:ascii="Times New Roman" w:hAnsi="Times New Roman" w:cs="Times New Roman"/>
          <w:sz w:val="22"/>
          <w:szCs w:val="22"/>
        </w:rPr>
        <w:t>9. Предложения по аттестации.</w:t>
      </w:r>
    </w:p>
    <w:p w:rsidR="00D47E62" w:rsidRPr="00DF7AA0" w:rsidRDefault="00D47E62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Подпись руководителя                       Расшифровка подписи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Дата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Подпись аттестуемого                       Расшифровка подписи аттестуемого</w:t>
      </w:r>
    </w:p>
    <w:p w:rsidR="00D47E62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Дата</w:t>
      </w:r>
    </w:p>
    <w:p w:rsidR="00D47E62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rmal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Приложение 2</w:t>
      </w:r>
    </w:p>
    <w:p w:rsidR="00D47E62" w:rsidRPr="00E07F7A" w:rsidRDefault="00D47E62" w:rsidP="00D104EF">
      <w:pPr>
        <w:pStyle w:val="ConsPlusNormal"/>
        <w:jc w:val="right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к Положению</w:t>
      </w:r>
    </w:p>
    <w:p w:rsidR="00D47E62" w:rsidRPr="00E07F7A" w:rsidRDefault="00D47E62" w:rsidP="00D104EF">
      <w:pPr>
        <w:pStyle w:val="ConsPlusNormal"/>
        <w:jc w:val="right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о проведении аттестации муниципальных служащих</w:t>
      </w:r>
    </w:p>
    <w:p w:rsidR="00D47E62" w:rsidRPr="00E07F7A" w:rsidRDefault="00D47E62" w:rsidP="00D104EF">
      <w:pPr>
        <w:pStyle w:val="ConsPlusNormal"/>
        <w:jc w:val="right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муниципального образования "</w:t>
      </w:r>
      <w:r>
        <w:rPr>
          <w:rFonts w:ascii="Times New Roman" w:hAnsi="Times New Roman" w:cs="Times New Roman"/>
        </w:rPr>
        <w:t>Усть-Бакчарское</w:t>
      </w:r>
      <w:r w:rsidRPr="00E07F7A">
        <w:rPr>
          <w:rFonts w:ascii="Times New Roman" w:hAnsi="Times New Roman" w:cs="Times New Roman"/>
        </w:rPr>
        <w:t xml:space="preserve"> сельское поселение"</w:t>
      </w:r>
    </w:p>
    <w:p w:rsidR="00D47E62" w:rsidRPr="00DF7AA0" w:rsidRDefault="00D47E62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124"/>
      <w:bookmarkEnd w:id="2"/>
      <w:r w:rsidRPr="00E07F7A">
        <w:rPr>
          <w:rFonts w:ascii="Times New Roman" w:hAnsi="Times New Roman" w:cs="Times New Roman"/>
        </w:rPr>
        <w:t xml:space="preserve">                            АТТЕСТАЦИОННЫЙ ЛИСТ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1. Фамилия, имя, отчество 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2. Год, число и месяц рождения 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3.  Сведения о  профессиональном образовании,  подготовке,  переподготовке,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повышении квалификации, наличии ученой степени, ученого звания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(когда и какое учебное заведение окончил, специальность и квалификация по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   образованию, повышение квалификации, ученая степень, ученое звание)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4. Замещаемая должность на момент аттестации и дата назначения на должность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5.  Стаж  муниципальной  службы  (в  том  числе стаж муниципальной службы в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данном органе)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6. Общий трудовой стаж 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7. Вопросы к муниципальному служащему и краткие ответы на них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8. Замечания и предложения, высказанные аттестационной комиссией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9. Краткая оценка выполнения муниципальным служащим рекомендаций предыдущей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аттестации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              (выполнены, частично выполнены, не выполнены)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                          ЗАКЛЮЧЕНИЕ КОМИССИИ: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10. Аттестационная комиссия считает, что муниципальный служащий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                                (Ф.И.О.)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                               (должность)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замещаемой должности (соответствует, не соответствует)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11. Рекомендации, высказанные членами аттестационной комиссии, аттестуемому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12.   Рекомендации   аттестационной  комиссии,  вносимые  на   рассмотрение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руководителя: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___________________________________________________________________________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Количественный состав аттестационной комиссии: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На заседании присутствовало _______________ членов аттестационной комиссии.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Количество голосов "За" _______________, "Против" _______________,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"Воздержалось" ________________________.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Председатель аттестационной комиссии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              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Секретарь аттестационной комиссии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              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Члены аттестационной комиссии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              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              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              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(подписи)                 (расшифровка подписей)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Дата проведения аттестации 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"ОЗНАКОМЛЕН"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Дата проведения аттестации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С аттестационным листом ознакомился _______________________________________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                                     (подпись муниципального служащего,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 xml:space="preserve">                                                      дата)</w:t>
      </w: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47E62" w:rsidRPr="00E07F7A" w:rsidRDefault="00D47E62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E07F7A">
        <w:rPr>
          <w:rFonts w:ascii="Times New Roman" w:hAnsi="Times New Roman" w:cs="Times New Roman"/>
        </w:rPr>
        <w:t>(место для печати)</w:t>
      </w:r>
    </w:p>
    <w:p w:rsidR="00D47E62" w:rsidRPr="00E07F7A" w:rsidRDefault="00D47E62" w:rsidP="00D104EF">
      <w:pPr>
        <w:pStyle w:val="ConsPlusNormal"/>
        <w:jc w:val="both"/>
        <w:rPr>
          <w:rFonts w:ascii="Times New Roman" w:hAnsi="Times New Roman" w:cs="Times New Roman"/>
        </w:rPr>
      </w:pPr>
    </w:p>
    <w:p w:rsidR="00D47E62" w:rsidRPr="00E07F7A" w:rsidRDefault="00D47E62" w:rsidP="00147D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D47E62" w:rsidRPr="00E07F7A" w:rsidSect="00E5117E">
      <w:pgSz w:w="11906" w:h="16838"/>
      <w:pgMar w:top="851" w:right="849" w:bottom="709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DDD"/>
    <w:rsid w:val="00023A62"/>
    <w:rsid w:val="00147DDD"/>
    <w:rsid w:val="00174B84"/>
    <w:rsid w:val="00183AA1"/>
    <w:rsid w:val="00191C6E"/>
    <w:rsid w:val="001B34B1"/>
    <w:rsid w:val="001B6382"/>
    <w:rsid w:val="0023035B"/>
    <w:rsid w:val="00245EB7"/>
    <w:rsid w:val="00251B46"/>
    <w:rsid w:val="003D5532"/>
    <w:rsid w:val="00431914"/>
    <w:rsid w:val="00445694"/>
    <w:rsid w:val="00452E16"/>
    <w:rsid w:val="004B139D"/>
    <w:rsid w:val="004F6776"/>
    <w:rsid w:val="005F19B6"/>
    <w:rsid w:val="005F4DB5"/>
    <w:rsid w:val="006410BA"/>
    <w:rsid w:val="00655CE0"/>
    <w:rsid w:val="00680BFD"/>
    <w:rsid w:val="006E207D"/>
    <w:rsid w:val="006F15EA"/>
    <w:rsid w:val="0072667F"/>
    <w:rsid w:val="008264E9"/>
    <w:rsid w:val="00875707"/>
    <w:rsid w:val="008A1B95"/>
    <w:rsid w:val="008D1B3F"/>
    <w:rsid w:val="009A72E6"/>
    <w:rsid w:val="009B6891"/>
    <w:rsid w:val="00A1195E"/>
    <w:rsid w:val="00A33E1A"/>
    <w:rsid w:val="00AA70C9"/>
    <w:rsid w:val="00AB0CAA"/>
    <w:rsid w:val="00AB3188"/>
    <w:rsid w:val="00AC7F59"/>
    <w:rsid w:val="00AD478E"/>
    <w:rsid w:val="00B5242A"/>
    <w:rsid w:val="00BA4DCF"/>
    <w:rsid w:val="00C0245A"/>
    <w:rsid w:val="00C8453F"/>
    <w:rsid w:val="00C93CEF"/>
    <w:rsid w:val="00CA7464"/>
    <w:rsid w:val="00D104EF"/>
    <w:rsid w:val="00D47E62"/>
    <w:rsid w:val="00D82551"/>
    <w:rsid w:val="00D951BB"/>
    <w:rsid w:val="00DC75AC"/>
    <w:rsid w:val="00DF7AA0"/>
    <w:rsid w:val="00E07F7A"/>
    <w:rsid w:val="00E5117E"/>
    <w:rsid w:val="00F25C91"/>
    <w:rsid w:val="00F66880"/>
    <w:rsid w:val="00FC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D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7DD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7DD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47DDD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uiPriority w:val="99"/>
    <w:rsid w:val="00875707"/>
    <w:pPr>
      <w:widowControl w:val="0"/>
      <w:suppressAutoHyphens/>
      <w:autoSpaceDE w:val="0"/>
      <w:autoSpaceDN w:val="0"/>
    </w:pPr>
    <w:rPr>
      <w:rFonts w:ascii="Times New Roman" w:hAnsi="Times New Roman"/>
      <w:kern w:val="3"/>
      <w:sz w:val="20"/>
      <w:szCs w:val="20"/>
    </w:rPr>
  </w:style>
  <w:style w:type="paragraph" w:customStyle="1" w:styleId="a">
    <w:name w:val="Îáû÷íûé"/>
    <w:uiPriority w:val="99"/>
    <w:rsid w:val="00875707"/>
    <w:pPr>
      <w:suppressAutoHyphens/>
    </w:pPr>
    <w:rPr>
      <w:rFonts w:ascii="Times New Roman" w:hAnsi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rsid w:val="008757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2E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E051DDDFBD9638D700684A2B7896C356DBA0FF623AA77B7AC36A1221BF74847F00CDDD3E95C29MFJ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1E051DDDFBD9638D700684A2B7896C356DBA0FF623AA77B7AC36A1221BF74847F00CDDD3E95C29MFJ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A844CCA5E528F3471E9FB8EE6C088CC4A8FEA88DD1B5F3CD79279EF1051DD270475A9AE86F4D13I3gA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BA844CCA5E528F3471E9FB8EE6C088CC4A8FEA88DD1B5F3CD79279EF1051DD270475A9AE86F4D13I3g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1E051DDDFBD9638D700684A2B7896C356DBA0FF623AA77B7AC36A1221BF74847F00CDDD3E95C29MFJ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6</Pages>
  <Words>2549</Words>
  <Characters>14532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user</cp:lastModifiedBy>
  <cp:revision>20</cp:revision>
  <cp:lastPrinted>2016-03-25T01:57:00Z</cp:lastPrinted>
  <dcterms:created xsi:type="dcterms:W3CDTF">2015-11-17T04:31:00Z</dcterms:created>
  <dcterms:modified xsi:type="dcterms:W3CDTF">2016-04-28T02:58:00Z</dcterms:modified>
</cp:coreProperties>
</file>